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BD" w:rsidRDefault="00936504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关于评选爱岗敬业保洁员、光伏看护员的</w:t>
      </w:r>
    </w:p>
    <w:p w:rsidR="003C34BD" w:rsidRDefault="00936504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3C34BD" w:rsidRDefault="003C34BD"/>
    <w:p w:rsidR="003C34BD" w:rsidRDefault="009365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根据《涡阳县扶贫开发领导小组办公室关于开展“感恩共产党、奋进新时代”脱贫攻坚主题活动方案》，涡阳县扶贫局、涡阳县人社局、涡阳县文明办联合开展了爱岗敬业保洁员、光伏看护员评选活动。</w:t>
      </w:r>
    </w:p>
    <w:p w:rsidR="003C34BD" w:rsidRDefault="0093650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经各镇（街道）审核推荐，现将拟表彰的涡阳县爱岗敬业保洁员</w:t>
      </w:r>
      <w:r>
        <w:rPr>
          <w:rFonts w:ascii="仿宋_GB2312" w:eastAsia="仿宋_GB2312" w:hAnsi="仿宋_GB2312" w:cs="仿宋_GB2312" w:hint="eastAsia"/>
          <w:sz w:val="32"/>
          <w:szCs w:val="32"/>
        </w:rPr>
        <w:t>、光伏看护员候选人予以公示（具体名单见附件），以征求社会各界意见。如对拟表彰的候选人有意见或建议，请于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日期间向涡阳县文明办反映，联系电话：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7257000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ahgywmb@163.com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34BD" w:rsidRDefault="003C34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4BD" w:rsidRDefault="003C34B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4BD" w:rsidRDefault="003C34B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34BD" w:rsidRDefault="00936504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涡阳县扶贫开发局</w:t>
      </w:r>
    </w:p>
    <w:p w:rsidR="003C34BD" w:rsidRDefault="00936504">
      <w:pPr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涡阳县</w:t>
      </w:r>
      <w:r>
        <w:rPr>
          <w:rFonts w:ascii="仿宋_GB2312" w:eastAsia="仿宋_GB2312" w:hint="eastAsia"/>
          <w:sz w:val="32"/>
          <w:szCs w:val="32"/>
        </w:rPr>
        <w:t>人力资源和社会保障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3C34BD" w:rsidRDefault="00936504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涡阳县</w:t>
      </w:r>
      <w:r>
        <w:rPr>
          <w:rFonts w:ascii="仿宋_GB2312" w:eastAsia="仿宋_GB2312" w:hint="eastAsia"/>
          <w:sz w:val="32"/>
          <w:szCs w:val="32"/>
        </w:rPr>
        <w:t>精神文明建设指导委员会办公室</w:t>
      </w:r>
    </w:p>
    <w:p w:rsidR="003C34BD" w:rsidRDefault="00936504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9365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C34BD" w:rsidRDefault="0093650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爱岗敬业保洁员候选名单</w:t>
      </w:r>
    </w:p>
    <w:tbl>
      <w:tblPr>
        <w:tblW w:w="9300" w:type="dxa"/>
        <w:tblInd w:w="-4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380"/>
        <w:gridCol w:w="1740"/>
        <w:gridCol w:w="1335"/>
        <w:gridCol w:w="1815"/>
        <w:gridCol w:w="1755"/>
      </w:tblGrid>
      <w:tr w:rsidR="003C34BD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乡镇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行政村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保洁员姓名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乡镇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行政村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保洁员姓名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马店集镇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马继英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星园街道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仁和社区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王素英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罗来光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锦绣社区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郭汉武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刘之安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顾园社区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魏秀英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小康村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罗亚玲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顾园社区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顾洪敏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小康村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廉德红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金桂社区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孙文标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吴府村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吴高氏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潘寨社区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孙友龙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陈伟明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杨王社区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张玉梅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曹立云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朝阳社区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王明飞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义门镇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四桥村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王付良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黄庄村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王良杰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武涛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焦尧村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彭学明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朱红伟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王新法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刘老村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张治发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锦源社区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张良启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陶赵村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郝文龙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城关街道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官路口社区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薛建田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陶赵村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郭心荣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马品侠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小辛村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尤亮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向阳社区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张云杰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小辛村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孙杰民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王土楼社区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徐玉侠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菜园村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李学文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道源社区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李云东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四桥村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赵同林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东风社区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王启三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西阳镇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邵林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西园社区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席怀银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郑成良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李良侠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张奎波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紫光社区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贾光宏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三里村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李平安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新安社区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陶玉胜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葛云礼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标里镇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李大村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杨玉梅</w:t>
            </w:r>
          </w:p>
        </w:tc>
      </w:tr>
      <w:tr w:rsidR="003C34BD">
        <w:trPr>
          <w:trHeight w:val="9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贾振亚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标里居委会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杜家昌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葛玉堂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标里居委会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刘治安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西阳社区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杨纯德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新德村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王方明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高公镇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黄成笑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新德村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樊存备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张传红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刘竹村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王金才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程夫侠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标北村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王显云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武双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唐王村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李绍明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黄祖庙村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刘春彬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牌坊镇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西常村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燕永真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三兴村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李艳敏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三合村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靳春良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张园村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代成山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慕营村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慕宗才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高庄村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燕永刚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店集镇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肖寨村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王贵伦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杨双楼村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燕化玲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店集村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程思义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燕大村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王兴贤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姚湾村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肖店良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滨河村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燕中海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聂小庙村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姚小庄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张桥村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姜彦玺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宋牌坊村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宋克安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曹庄村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曹西玉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姜庄村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邢保才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杨双楼村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胡维山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宋牌坊村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高炉镇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单集居委会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王天真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宋牌坊村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赵云美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赵沃村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赵万顺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王青玲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五爱村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谭志青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曹心云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天齐村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孔德义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张凤英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刘志勇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孙继侠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赵振清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王洪月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代集村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王翠花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张绍华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杨瓦房村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王振堂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于芳侠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涡南镇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大于村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邵经臣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岳秀侠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胡碱村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曹点力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石弓镇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于张村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高真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胡碱村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王秀云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刘纪明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胡碱村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王文超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山后村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李培建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董福建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大寺村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蒋春民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王凯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西关村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刘怀平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董万论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温庄村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刘玉田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胡碱村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盛成明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龙山镇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十里邹村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赵素萍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曹市镇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柴村村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小高村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高焦氏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柴村村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张夫吉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段营村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刘影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淝河村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徐侠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西山村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曹素灵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淝南村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孙迎春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高秀云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侯桥村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候怀亮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大何村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张凤其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骑路村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吴乾伦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东大王村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石佛村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刘建礼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南大王村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王清荣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顺河村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张文科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陈大镇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郑影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四里村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张敬林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尹庄村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刘传军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徐纪军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邓卜信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丹城镇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岭孜村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刘段氏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大王村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韩永杰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张志慧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孙老家村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孙金库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白果村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申风兰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张义峰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李凤英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张经标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谢庙村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董加安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姜怀青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陈老家村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张廷廷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天静宫街道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集贤社区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耿瑞霞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丹城居委会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张永超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桑楼社区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薛苹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重南村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邱振军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耿楼村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耿文龙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楚店镇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李寨村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高勤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涡光社区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梁张氏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李寨村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李绍真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刘楼社区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胡振田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周东村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汪软英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凡桥社区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凡晓玲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三里赵村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张文明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皇店社区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杨飞勋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三里赵村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姜玉芳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皇店社区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郑西德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前水波村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董玉英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临涡社区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张利生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前水波村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程孝英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刘楼社区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胡振刚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李寨村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孙修华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临湖镇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黄尧村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黄孙氏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新兴镇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大李村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张桂彬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郭营村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张玉玲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新四村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陈见华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李庄村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李文灿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曹王村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陈子相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王庄村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刘陈氏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雪枫村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西桥村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刘六花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王集村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贾洪杰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孙店村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刘家平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大潘村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潘守付</w:t>
            </w:r>
          </w:p>
        </w:tc>
      </w:tr>
      <w:tr w:rsidR="003C34BD">
        <w:trPr>
          <w:trHeight w:val="2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青疃镇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冯圩村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王敏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新兴居委会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孙振铎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青疃社区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刘贵珍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文明村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侯秀荣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孙庄村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魏绍彬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公吉寺镇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龚长营村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龚保军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王小庙村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王开于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王准村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王平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魏圩村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位得民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西刘村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刘玉中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邱寨村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段养军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洼北村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姜长红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蒋瓦房村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蒋庆文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公吉寺村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马俊礼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大史村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史学州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马寨村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胡永安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周墓村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杨凤丽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龚楼村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龚保华</w:t>
            </w:r>
          </w:p>
        </w:tc>
      </w:tr>
      <w:tr w:rsidR="003C34BD">
        <w:trPr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蒿堰村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马长雨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大赵村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程效体</w:t>
            </w:r>
          </w:p>
        </w:tc>
      </w:tr>
    </w:tbl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3C34BD"/>
    <w:p w:rsidR="003C34BD" w:rsidRDefault="009365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C34BD" w:rsidRDefault="0093650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爱岗敬业光伏看护员候选名单</w:t>
      </w:r>
    </w:p>
    <w:tbl>
      <w:tblPr>
        <w:tblW w:w="9120" w:type="dxa"/>
        <w:tblInd w:w="-5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365"/>
        <w:gridCol w:w="1695"/>
        <w:gridCol w:w="1335"/>
        <w:gridCol w:w="1605"/>
        <w:gridCol w:w="1830"/>
      </w:tblGrid>
      <w:tr w:rsidR="003C34BD">
        <w:trPr>
          <w:trHeight w:val="43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乡镇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行政村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光伏看护员姓名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乡镇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行政村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光伏看护员姓名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马店集镇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胜利村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罗来法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陈大镇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杨楼村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张义峰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大胡村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王礼彬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杨楼村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张经标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义门镇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菜园村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王高领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星园街道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盛庄村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罗秀芳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药材村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薛盖书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刘旮沓村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张玲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小辛村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尤加付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标里镇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前李村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张学兴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西阳镇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瓦房村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李侠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程克远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范蠡村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周继明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牌坊镇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张园村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程培礼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高公镇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宗营村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宗家备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大梁村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梁思春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高公村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张先义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牌坊村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燕振亮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店集镇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姜庄村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凡化庆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高炉镇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天齐村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王文彪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镇东村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姚敬兰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大呼村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潘兴燕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花沟镇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韩王村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臧立全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涡南镇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大于村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李保付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柳树村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黄翠平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大于村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邵经延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石弓镇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东关村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张海清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曹市镇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骑路村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张士良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于张村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高正文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王槽坊村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丁在胜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龙山镇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南三里村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杨立田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王老家村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王金备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大高村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相素勤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丹城镇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相楼村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相昌胜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天静宫街道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水牛羊村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刘汉轩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邢志杰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凡桥社区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马言恒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楚店镇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周东村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李小勤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皇店社区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罗会君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三里赵村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韩洪兰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临湖镇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崔庄村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邓书银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新兴镇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大曹村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曹海清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西于村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姚贾氏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左楼村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左刘氏</w:t>
            </w:r>
          </w:p>
        </w:tc>
      </w:tr>
      <w:tr w:rsidR="003C34BD">
        <w:trPr>
          <w:trHeight w:val="286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青疃镇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李圩村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刘景昌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公吉寺镇</w:t>
            </w:r>
          </w:p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程大村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程修华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大于村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魏友贵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大赵村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徐西金</w:t>
            </w:r>
          </w:p>
        </w:tc>
      </w:tr>
      <w:tr w:rsidR="003C34BD">
        <w:trPr>
          <w:trHeight w:val="286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魏庙村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936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姬广英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BD" w:rsidRDefault="003C34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C34BD" w:rsidRDefault="003C34BD"/>
    <w:sectPr w:rsidR="003C34BD" w:rsidSect="003C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7A4AF3"/>
    <w:rsid w:val="003C34BD"/>
    <w:rsid w:val="00936504"/>
    <w:rsid w:val="02DE32B0"/>
    <w:rsid w:val="06144C81"/>
    <w:rsid w:val="0B925D55"/>
    <w:rsid w:val="18447CB3"/>
    <w:rsid w:val="301C33A4"/>
    <w:rsid w:val="3D5C09E0"/>
    <w:rsid w:val="3DA50062"/>
    <w:rsid w:val="4DA642B1"/>
    <w:rsid w:val="537E50E5"/>
    <w:rsid w:val="556F4F51"/>
    <w:rsid w:val="57D02190"/>
    <w:rsid w:val="5A1050D1"/>
    <w:rsid w:val="60737D91"/>
    <w:rsid w:val="610E61B6"/>
    <w:rsid w:val="617A4AF3"/>
    <w:rsid w:val="6BBC531E"/>
    <w:rsid w:val="6BC27CC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4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3C34BD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5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wmb</dc:creator>
  <cp:lastModifiedBy>Administrator</cp:lastModifiedBy>
  <cp:revision>2</cp:revision>
  <dcterms:created xsi:type="dcterms:W3CDTF">2021-04-07T01:37:00Z</dcterms:created>
  <dcterms:modified xsi:type="dcterms:W3CDTF">2021-04-08T00:12:00Z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